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EF" w:rsidRPr="00936EB0" w:rsidRDefault="00A141EF" w:rsidP="004F301E">
      <w:pPr>
        <w:spacing w:after="0" w:line="360" w:lineRule="auto"/>
        <w:jc w:val="center"/>
        <w:rPr>
          <w:b/>
        </w:rPr>
      </w:pPr>
      <w:r w:rsidRPr="00936EB0">
        <w:rPr>
          <w:b/>
        </w:rPr>
        <w:t>Ek-4</w:t>
      </w:r>
    </w:p>
    <w:p w:rsidR="00A141EF" w:rsidRPr="00936EB0" w:rsidRDefault="00A141EF" w:rsidP="00936EB0">
      <w:pPr>
        <w:spacing w:after="0" w:line="360" w:lineRule="auto"/>
        <w:jc w:val="center"/>
        <w:rPr>
          <w:b/>
        </w:rPr>
      </w:pPr>
      <w:r w:rsidRPr="00936EB0">
        <w:rPr>
          <w:b/>
        </w:rPr>
        <w:t xml:space="preserve">2013 YILI YAŞ ÇAY ÜRÜNÜ FARK ÖDEMESİ DESTEĞİNE ESAS </w:t>
      </w:r>
    </w:p>
    <w:p w:rsidR="00A141EF" w:rsidRPr="00936EB0" w:rsidRDefault="00A141EF" w:rsidP="00936EB0">
      <w:pPr>
        <w:spacing w:after="0" w:line="360" w:lineRule="auto"/>
        <w:jc w:val="center"/>
        <w:rPr>
          <w:b/>
        </w:rPr>
      </w:pPr>
      <w:r w:rsidRPr="00936EB0">
        <w:rPr>
          <w:b/>
        </w:rPr>
        <w:t>BİLGİLERİN ÇAY-KUR ÇAY FABRİKALARINA GÖRE İCMALİ</w:t>
      </w:r>
    </w:p>
    <w:p w:rsidR="00A141EF" w:rsidRPr="00936EB0" w:rsidRDefault="00A141EF" w:rsidP="00936EB0">
      <w:pPr>
        <w:spacing w:after="0" w:line="360" w:lineRule="auto"/>
        <w:rPr>
          <w:u w:val="single"/>
        </w:rPr>
      </w:pPr>
      <w:r w:rsidRPr="00936EB0">
        <w:rPr>
          <w:u w:val="single"/>
        </w:rPr>
        <w:t>ÖZEL SEKTÖR İŞLETMESİNİN:</w:t>
      </w:r>
    </w:p>
    <w:p w:rsidR="00A141EF" w:rsidRPr="00936EB0" w:rsidRDefault="00A141EF" w:rsidP="00936EB0">
      <w:pPr>
        <w:spacing w:after="0" w:line="360" w:lineRule="auto"/>
        <w:jc w:val="both"/>
      </w:pPr>
      <w:r w:rsidRPr="00936EB0">
        <w:t>İLİ: ……………………………………………………………………</w:t>
      </w:r>
    </w:p>
    <w:p w:rsidR="00A141EF" w:rsidRPr="00936EB0" w:rsidRDefault="00A141EF" w:rsidP="00936EB0">
      <w:pPr>
        <w:spacing w:after="0" w:line="360" w:lineRule="auto"/>
        <w:jc w:val="both"/>
      </w:pPr>
      <w:r w:rsidRPr="00936EB0">
        <w:t>İLÇESİ: ………………………………………………………………</w:t>
      </w:r>
    </w:p>
    <w:p w:rsidR="00A141EF" w:rsidRPr="00936EB0" w:rsidRDefault="00A141EF" w:rsidP="00936EB0">
      <w:pPr>
        <w:spacing w:after="0" w:line="360" w:lineRule="auto"/>
        <w:jc w:val="both"/>
      </w:pPr>
      <w:r w:rsidRPr="00936EB0">
        <w:t>ADI: ………………………………………………………………….</w:t>
      </w:r>
    </w:p>
    <w:p w:rsidR="00A141EF" w:rsidRPr="00936EB0" w:rsidRDefault="00A141EF" w:rsidP="00936EB0">
      <w:pPr>
        <w:spacing w:after="0" w:line="360" w:lineRule="auto"/>
        <w:jc w:val="center"/>
      </w:pPr>
      <w:r w:rsidRPr="00936EB0">
        <w:t>FARK ÖDEMESİ DESTEĞİNİN</w:t>
      </w:r>
    </w:p>
    <w:p w:rsidR="00A141EF" w:rsidRPr="00936EB0" w:rsidRDefault="00A141EF" w:rsidP="00936EB0">
      <w:pPr>
        <w:spacing w:after="0" w:line="360" w:lineRule="auto"/>
        <w:jc w:val="center"/>
      </w:pPr>
      <w:r w:rsidRPr="00936EB0">
        <w:t>ÇAY</w:t>
      </w:r>
      <w:r>
        <w:t>-</w:t>
      </w:r>
      <w:r w:rsidRPr="00936EB0">
        <w:t>KUR FABRİKASI BAZINDA İCMALİ</w:t>
      </w:r>
    </w:p>
    <w:p w:rsidR="00A141EF" w:rsidRPr="00936EB0" w:rsidRDefault="00A141EF" w:rsidP="00936EB0">
      <w:pPr>
        <w:spacing w:after="0" w:line="360" w:lineRule="auto"/>
        <w:jc w:val="center"/>
      </w:pPr>
    </w:p>
    <w:tbl>
      <w:tblPr>
        <w:tblW w:w="6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"/>
        <w:gridCol w:w="2407"/>
        <w:gridCol w:w="1279"/>
        <w:gridCol w:w="2268"/>
      </w:tblGrid>
      <w:tr w:rsidR="00A141EF" w:rsidRPr="00936EB0" w:rsidTr="00B94E1A">
        <w:trPr>
          <w:trHeight w:val="615"/>
          <w:jc w:val="center"/>
        </w:trPr>
        <w:tc>
          <w:tcPr>
            <w:tcW w:w="637" w:type="dxa"/>
          </w:tcPr>
          <w:p w:rsidR="00A141EF" w:rsidRPr="00936EB0" w:rsidRDefault="00A141EF" w:rsidP="00B94E1A">
            <w:pPr>
              <w:spacing w:after="0" w:line="360" w:lineRule="auto"/>
              <w:jc w:val="center"/>
            </w:pPr>
            <w:r w:rsidRPr="00936EB0">
              <w:t>Sıra No.</w:t>
            </w:r>
          </w:p>
        </w:tc>
        <w:tc>
          <w:tcPr>
            <w:tcW w:w="2407" w:type="dxa"/>
          </w:tcPr>
          <w:p w:rsidR="00A141EF" w:rsidRPr="00936EB0" w:rsidRDefault="00A141EF" w:rsidP="00B94E1A">
            <w:pPr>
              <w:spacing w:after="0" w:line="360" w:lineRule="auto"/>
              <w:jc w:val="both"/>
            </w:pPr>
            <w:r w:rsidRPr="00936EB0">
              <w:t>Çaykur Fabrikası Adı</w:t>
            </w:r>
          </w:p>
        </w:tc>
        <w:tc>
          <w:tcPr>
            <w:tcW w:w="1279" w:type="dxa"/>
          </w:tcPr>
          <w:p w:rsidR="00A141EF" w:rsidRPr="00936EB0" w:rsidRDefault="00A141EF" w:rsidP="00B94E1A">
            <w:pPr>
              <w:spacing w:after="0" w:line="360" w:lineRule="auto"/>
              <w:jc w:val="center"/>
            </w:pPr>
            <w:r w:rsidRPr="00936EB0">
              <w:t>Üretici Sayısı</w:t>
            </w:r>
          </w:p>
        </w:tc>
        <w:tc>
          <w:tcPr>
            <w:tcW w:w="2268" w:type="dxa"/>
          </w:tcPr>
          <w:p w:rsidR="00A141EF" w:rsidRPr="00936EB0" w:rsidRDefault="00A141EF" w:rsidP="00B94E1A">
            <w:pPr>
              <w:spacing w:after="0" w:line="360" w:lineRule="auto"/>
              <w:jc w:val="center"/>
            </w:pPr>
            <w:r w:rsidRPr="00936EB0">
              <w:t>Çay Miktarı (Kg)</w:t>
            </w:r>
          </w:p>
        </w:tc>
      </w:tr>
      <w:tr w:rsidR="00A141EF" w:rsidRPr="00936EB0" w:rsidTr="00B94E1A">
        <w:trPr>
          <w:trHeight w:val="615"/>
          <w:jc w:val="center"/>
        </w:trPr>
        <w:tc>
          <w:tcPr>
            <w:tcW w:w="637" w:type="dxa"/>
          </w:tcPr>
          <w:p w:rsidR="00A141EF" w:rsidRPr="00936EB0" w:rsidRDefault="00A141EF" w:rsidP="00B94E1A">
            <w:pPr>
              <w:spacing w:after="0" w:line="360" w:lineRule="auto"/>
              <w:jc w:val="center"/>
            </w:pPr>
          </w:p>
        </w:tc>
        <w:tc>
          <w:tcPr>
            <w:tcW w:w="2407" w:type="dxa"/>
          </w:tcPr>
          <w:p w:rsidR="00A141EF" w:rsidRPr="00936EB0" w:rsidRDefault="00A141EF" w:rsidP="00B94E1A">
            <w:pPr>
              <w:spacing w:after="0" w:line="360" w:lineRule="auto"/>
              <w:jc w:val="both"/>
            </w:pPr>
          </w:p>
        </w:tc>
        <w:tc>
          <w:tcPr>
            <w:tcW w:w="1279" w:type="dxa"/>
          </w:tcPr>
          <w:p w:rsidR="00A141EF" w:rsidRPr="00936EB0" w:rsidRDefault="00A141EF" w:rsidP="00B94E1A">
            <w:pPr>
              <w:spacing w:after="0" w:line="360" w:lineRule="auto"/>
              <w:jc w:val="center"/>
            </w:pPr>
          </w:p>
        </w:tc>
        <w:tc>
          <w:tcPr>
            <w:tcW w:w="2268" w:type="dxa"/>
          </w:tcPr>
          <w:p w:rsidR="00A141EF" w:rsidRPr="00936EB0" w:rsidRDefault="00A141EF" w:rsidP="00B94E1A">
            <w:pPr>
              <w:spacing w:after="0" w:line="360" w:lineRule="auto"/>
              <w:jc w:val="right"/>
            </w:pPr>
          </w:p>
        </w:tc>
      </w:tr>
      <w:tr w:rsidR="00A141EF" w:rsidRPr="00936EB0" w:rsidTr="00B94E1A">
        <w:trPr>
          <w:trHeight w:val="585"/>
          <w:jc w:val="center"/>
        </w:trPr>
        <w:tc>
          <w:tcPr>
            <w:tcW w:w="637" w:type="dxa"/>
          </w:tcPr>
          <w:p w:rsidR="00A141EF" w:rsidRPr="00936EB0" w:rsidRDefault="00A141EF" w:rsidP="00B94E1A">
            <w:pPr>
              <w:spacing w:after="0" w:line="360" w:lineRule="auto"/>
              <w:jc w:val="center"/>
            </w:pPr>
          </w:p>
        </w:tc>
        <w:tc>
          <w:tcPr>
            <w:tcW w:w="2407" w:type="dxa"/>
          </w:tcPr>
          <w:p w:rsidR="00A141EF" w:rsidRPr="00936EB0" w:rsidRDefault="00A141EF" w:rsidP="00B94E1A">
            <w:pPr>
              <w:spacing w:after="0" w:line="360" w:lineRule="auto"/>
              <w:jc w:val="both"/>
            </w:pPr>
          </w:p>
        </w:tc>
        <w:tc>
          <w:tcPr>
            <w:tcW w:w="1279" w:type="dxa"/>
          </w:tcPr>
          <w:p w:rsidR="00A141EF" w:rsidRPr="00936EB0" w:rsidRDefault="00A141EF" w:rsidP="00B94E1A">
            <w:pPr>
              <w:spacing w:after="0" w:line="360" w:lineRule="auto"/>
              <w:jc w:val="center"/>
            </w:pPr>
          </w:p>
        </w:tc>
        <w:tc>
          <w:tcPr>
            <w:tcW w:w="2268" w:type="dxa"/>
          </w:tcPr>
          <w:p w:rsidR="00A141EF" w:rsidRPr="00936EB0" w:rsidRDefault="00A141EF" w:rsidP="00B94E1A">
            <w:pPr>
              <w:spacing w:after="0" w:line="360" w:lineRule="auto"/>
              <w:jc w:val="right"/>
            </w:pPr>
          </w:p>
        </w:tc>
      </w:tr>
      <w:tr w:rsidR="00A141EF" w:rsidRPr="00936EB0" w:rsidTr="00B94E1A">
        <w:trPr>
          <w:trHeight w:val="630"/>
          <w:jc w:val="center"/>
        </w:trPr>
        <w:tc>
          <w:tcPr>
            <w:tcW w:w="637" w:type="dxa"/>
          </w:tcPr>
          <w:p w:rsidR="00A141EF" w:rsidRPr="00936EB0" w:rsidRDefault="00A141EF" w:rsidP="00B94E1A">
            <w:pPr>
              <w:spacing w:after="0" w:line="360" w:lineRule="auto"/>
              <w:jc w:val="center"/>
            </w:pPr>
          </w:p>
        </w:tc>
        <w:tc>
          <w:tcPr>
            <w:tcW w:w="2407" w:type="dxa"/>
          </w:tcPr>
          <w:p w:rsidR="00A141EF" w:rsidRPr="00936EB0" w:rsidRDefault="00A141EF" w:rsidP="00B94E1A">
            <w:pPr>
              <w:spacing w:after="0" w:line="360" w:lineRule="auto"/>
              <w:jc w:val="both"/>
            </w:pPr>
          </w:p>
        </w:tc>
        <w:tc>
          <w:tcPr>
            <w:tcW w:w="1279" w:type="dxa"/>
          </w:tcPr>
          <w:p w:rsidR="00A141EF" w:rsidRPr="00936EB0" w:rsidRDefault="00A141EF" w:rsidP="00B94E1A">
            <w:pPr>
              <w:spacing w:after="0" w:line="360" w:lineRule="auto"/>
              <w:jc w:val="center"/>
            </w:pPr>
          </w:p>
        </w:tc>
        <w:tc>
          <w:tcPr>
            <w:tcW w:w="2268" w:type="dxa"/>
          </w:tcPr>
          <w:p w:rsidR="00A141EF" w:rsidRPr="00936EB0" w:rsidRDefault="00A141EF" w:rsidP="00B94E1A">
            <w:pPr>
              <w:spacing w:after="0" w:line="360" w:lineRule="auto"/>
              <w:jc w:val="right"/>
            </w:pPr>
          </w:p>
        </w:tc>
      </w:tr>
      <w:tr w:rsidR="00A141EF" w:rsidRPr="00936EB0" w:rsidTr="00B94E1A">
        <w:trPr>
          <w:trHeight w:val="525"/>
          <w:jc w:val="center"/>
        </w:trPr>
        <w:tc>
          <w:tcPr>
            <w:tcW w:w="637" w:type="dxa"/>
          </w:tcPr>
          <w:p w:rsidR="00A141EF" w:rsidRPr="00936EB0" w:rsidRDefault="00A141EF" w:rsidP="00B94E1A">
            <w:pPr>
              <w:spacing w:after="0" w:line="360" w:lineRule="auto"/>
              <w:jc w:val="both"/>
            </w:pPr>
          </w:p>
        </w:tc>
        <w:tc>
          <w:tcPr>
            <w:tcW w:w="2407" w:type="dxa"/>
          </w:tcPr>
          <w:p w:rsidR="00A141EF" w:rsidRPr="00936EB0" w:rsidRDefault="00A141EF" w:rsidP="00B94E1A">
            <w:pPr>
              <w:spacing w:after="0" w:line="360" w:lineRule="auto"/>
              <w:jc w:val="both"/>
            </w:pPr>
          </w:p>
        </w:tc>
        <w:tc>
          <w:tcPr>
            <w:tcW w:w="1279" w:type="dxa"/>
          </w:tcPr>
          <w:p w:rsidR="00A141EF" w:rsidRPr="00936EB0" w:rsidRDefault="00A141EF" w:rsidP="00B94E1A">
            <w:pPr>
              <w:spacing w:after="0" w:line="360" w:lineRule="auto"/>
              <w:jc w:val="center"/>
            </w:pPr>
          </w:p>
        </w:tc>
        <w:tc>
          <w:tcPr>
            <w:tcW w:w="2268" w:type="dxa"/>
          </w:tcPr>
          <w:p w:rsidR="00A141EF" w:rsidRPr="00936EB0" w:rsidRDefault="00A141EF" w:rsidP="00B94E1A">
            <w:pPr>
              <w:spacing w:after="0" w:line="360" w:lineRule="auto"/>
              <w:jc w:val="right"/>
            </w:pPr>
          </w:p>
        </w:tc>
      </w:tr>
      <w:tr w:rsidR="00A141EF" w:rsidRPr="00936EB0" w:rsidTr="00B94E1A">
        <w:trPr>
          <w:trHeight w:val="630"/>
          <w:jc w:val="center"/>
        </w:trPr>
        <w:tc>
          <w:tcPr>
            <w:tcW w:w="637" w:type="dxa"/>
          </w:tcPr>
          <w:p w:rsidR="00A141EF" w:rsidRPr="00936EB0" w:rsidRDefault="00A141EF" w:rsidP="00B94E1A">
            <w:pPr>
              <w:spacing w:after="0" w:line="360" w:lineRule="auto"/>
              <w:jc w:val="both"/>
            </w:pPr>
          </w:p>
        </w:tc>
        <w:tc>
          <w:tcPr>
            <w:tcW w:w="2407" w:type="dxa"/>
          </w:tcPr>
          <w:p w:rsidR="00A141EF" w:rsidRPr="00936EB0" w:rsidRDefault="00A141EF" w:rsidP="00B94E1A">
            <w:pPr>
              <w:spacing w:after="0" w:line="360" w:lineRule="auto"/>
              <w:jc w:val="both"/>
            </w:pPr>
          </w:p>
        </w:tc>
        <w:tc>
          <w:tcPr>
            <w:tcW w:w="1279" w:type="dxa"/>
          </w:tcPr>
          <w:p w:rsidR="00A141EF" w:rsidRPr="00936EB0" w:rsidRDefault="00A141EF" w:rsidP="00B94E1A">
            <w:pPr>
              <w:spacing w:after="0" w:line="360" w:lineRule="auto"/>
              <w:jc w:val="both"/>
            </w:pPr>
          </w:p>
        </w:tc>
        <w:tc>
          <w:tcPr>
            <w:tcW w:w="2268" w:type="dxa"/>
          </w:tcPr>
          <w:p w:rsidR="00A141EF" w:rsidRPr="00936EB0" w:rsidRDefault="00A141EF" w:rsidP="00B94E1A">
            <w:pPr>
              <w:spacing w:after="0" w:line="360" w:lineRule="auto"/>
              <w:jc w:val="right"/>
            </w:pPr>
          </w:p>
        </w:tc>
      </w:tr>
      <w:tr w:rsidR="00A141EF" w:rsidRPr="00936EB0" w:rsidTr="00B94E1A">
        <w:trPr>
          <w:trHeight w:val="225"/>
          <w:jc w:val="center"/>
        </w:trPr>
        <w:tc>
          <w:tcPr>
            <w:tcW w:w="637" w:type="dxa"/>
          </w:tcPr>
          <w:p w:rsidR="00A141EF" w:rsidRPr="00936EB0" w:rsidRDefault="00A141EF" w:rsidP="00B94E1A">
            <w:pPr>
              <w:spacing w:after="0" w:line="360" w:lineRule="auto"/>
              <w:jc w:val="both"/>
            </w:pPr>
          </w:p>
        </w:tc>
        <w:tc>
          <w:tcPr>
            <w:tcW w:w="2407" w:type="dxa"/>
          </w:tcPr>
          <w:p w:rsidR="00A141EF" w:rsidRPr="00936EB0" w:rsidRDefault="00A141EF" w:rsidP="00B94E1A">
            <w:pPr>
              <w:spacing w:after="0" w:line="360" w:lineRule="auto"/>
              <w:jc w:val="both"/>
            </w:pPr>
          </w:p>
        </w:tc>
        <w:tc>
          <w:tcPr>
            <w:tcW w:w="1279" w:type="dxa"/>
          </w:tcPr>
          <w:p w:rsidR="00A141EF" w:rsidRPr="00936EB0" w:rsidRDefault="00A141EF" w:rsidP="00B94E1A">
            <w:pPr>
              <w:spacing w:after="0" w:line="360" w:lineRule="auto"/>
              <w:jc w:val="both"/>
            </w:pPr>
          </w:p>
        </w:tc>
        <w:tc>
          <w:tcPr>
            <w:tcW w:w="2268" w:type="dxa"/>
          </w:tcPr>
          <w:p w:rsidR="00A141EF" w:rsidRPr="00936EB0" w:rsidRDefault="00A141EF" w:rsidP="00B94E1A">
            <w:pPr>
              <w:spacing w:after="0" w:line="360" w:lineRule="auto"/>
              <w:jc w:val="right"/>
            </w:pPr>
          </w:p>
        </w:tc>
      </w:tr>
      <w:tr w:rsidR="00A141EF" w:rsidRPr="00936EB0" w:rsidTr="00B94E1A">
        <w:trPr>
          <w:trHeight w:val="20"/>
          <w:jc w:val="center"/>
        </w:trPr>
        <w:tc>
          <w:tcPr>
            <w:tcW w:w="3044" w:type="dxa"/>
            <w:gridSpan w:val="2"/>
            <w:vAlign w:val="center"/>
          </w:tcPr>
          <w:p w:rsidR="00A141EF" w:rsidRPr="00936EB0" w:rsidRDefault="00A141EF" w:rsidP="00B94E1A">
            <w:pPr>
              <w:spacing w:after="0" w:line="360" w:lineRule="auto"/>
              <w:jc w:val="center"/>
            </w:pPr>
            <w:r w:rsidRPr="00936EB0">
              <w:t>GENEL TOPLAM</w:t>
            </w:r>
          </w:p>
        </w:tc>
        <w:tc>
          <w:tcPr>
            <w:tcW w:w="1279" w:type="dxa"/>
            <w:vAlign w:val="center"/>
          </w:tcPr>
          <w:p w:rsidR="00A141EF" w:rsidRPr="00936EB0" w:rsidRDefault="00A141EF" w:rsidP="00B94E1A">
            <w:pPr>
              <w:spacing w:after="0" w:line="360" w:lineRule="auto"/>
              <w:jc w:val="center"/>
            </w:pPr>
          </w:p>
        </w:tc>
        <w:tc>
          <w:tcPr>
            <w:tcW w:w="2268" w:type="dxa"/>
          </w:tcPr>
          <w:p w:rsidR="00A141EF" w:rsidRPr="00936EB0" w:rsidRDefault="00A141EF" w:rsidP="00B94E1A">
            <w:pPr>
              <w:spacing w:after="0" w:line="360" w:lineRule="auto"/>
              <w:jc w:val="right"/>
            </w:pPr>
          </w:p>
        </w:tc>
      </w:tr>
    </w:tbl>
    <w:p w:rsidR="00A141EF" w:rsidRPr="00936EB0" w:rsidRDefault="00A141EF" w:rsidP="00936EB0">
      <w:pPr>
        <w:spacing w:after="0" w:line="360" w:lineRule="auto"/>
        <w:jc w:val="center"/>
      </w:pPr>
    </w:p>
    <w:p w:rsidR="00A141EF" w:rsidRPr="00936EB0" w:rsidRDefault="00A141EF" w:rsidP="00936EB0">
      <w:pPr>
        <w:spacing w:after="0" w:line="360" w:lineRule="auto"/>
        <w:ind w:firstLine="708"/>
        <w:jc w:val="both"/>
      </w:pPr>
      <w:r w:rsidRPr="00936EB0">
        <w:t xml:space="preserve">Yukarıda adı yazılı Çay-Kur’a ait fabrikalar için işletmemiz yetkilileri tarafından hizalarında gösterilen miktar kadar üretici bazında icmaller düzenlenmiş olup tüm bilgilerin doğru olduğunu kabul ve taahhüt ederiz. </w:t>
      </w:r>
    </w:p>
    <w:p w:rsidR="00A141EF" w:rsidRDefault="00A141EF" w:rsidP="00936EB0">
      <w:pPr>
        <w:spacing w:after="0" w:line="360" w:lineRule="auto"/>
        <w:jc w:val="both"/>
      </w:pPr>
      <w:r w:rsidRPr="00936EB0">
        <w:tab/>
      </w:r>
      <w:r w:rsidRPr="00936EB0">
        <w:tab/>
      </w:r>
      <w:r w:rsidRPr="00936EB0">
        <w:tab/>
      </w:r>
      <w:r w:rsidRPr="00936EB0">
        <w:tab/>
      </w:r>
      <w:r w:rsidRPr="00936EB0">
        <w:tab/>
      </w:r>
      <w:r w:rsidRPr="00936EB0">
        <w:tab/>
      </w:r>
      <w:r w:rsidRPr="00936EB0">
        <w:tab/>
      </w:r>
      <w:r w:rsidRPr="00936EB0">
        <w:tab/>
      </w:r>
      <w:r w:rsidRPr="00936EB0">
        <w:tab/>
      </w:r>
      <w:r w:rsidRPr="00936EB0">
        <w:tab/>
        <w:t>Tarih: …../…../……</w:t>
      </w:r>
    </w:p>
    <w:p w:rsidR="00A141EF" w:rsidRPr="00936EB0" w:rsidRDefault="00A141EF" w:rsidP="00936EB0">
      <w:pPr>
        <w:spacing w:after="0" w:line="360" w:lineRule="auto"/>
        <w:jc w:val="both"/>
      </w:pPr>
    </w:p>
    <w:p w:rsidR="00A141EF" w:rsidRPr="00936EB0" w:rsidRDefault="00A141EF" w:rsidP="00B94E1A">
      <w:pPr>
        <w:tabs>
          <w:tab w:val="center" w:pos="1620"/>
          <w:tab w:val="center" w:pos="5220"/>
        </w:tabs>
        <w:spacing w:after="0" w:line="360" w:lineRule="auto"/>
        <w:jc w:val="both"/>
      </w:pPr>
      <w:r>
        <w:tab/>
      </w:r>
      <w:r w:rsidRPr="00936EB0">
        <w:t>DÜZENLEYENİN</w:t>
      </w:r>
      <w:r w:rsidRPr="00936EB0">
        <w:tab/>
        <w:t>FİRMA ONAYI</w:t>
      </w:r>
    </w:p>
    <w:p w:rsidR="00A141EF" w:rsidRDefault="00A141EF" w:rsidP="004F301E">
      <w:pPr>
        <w:tabs>
          <w:tab w:val="center" w:pos="1620"/>
          <w:tab w:val="center" w:pos="5220"/>
        </w:tabs>
        <w:spacing w:after="0" w:line="360" w:lineRule="auto"/>
        <w:jc w:val="both"/>
      </w:pPr>
      <w:r>
        <w:tab/>
      </w:r>
      <w:r w:rsidRPr="00936EB0">
        <w:t>(ADI</w:t>
      </w:r>
      <w:r>
        <w:t>,</w:t>
      </w:r>
      <w:r w:rsidRPr="00936EB0">
        <w:t xml:space="preserve"> SOYADI, İMZASI)</w:t>
      </w:r>
      <w:r w:rsidRPr="00936EB0">
        <w:tab/>
      </w:r>
      <w:r>
        <w:t>(</w:t>
      </w:r>
      <w:r w:rsidRPr="00936EB0">
        <w:t>ONAYLAYANIN ADI</w:t>
      </w:r>
      <w:r>
        <w:t>,</w:t>
      </w:r>
      <w:r w:rsidRPr="00936EB0">
        <w:t xml:space="preserve"> SOYADI,</w:t>
      </w:r>
    </w:p>
    <w:p w:rsidR="00A141EF" w:rsidRDefault="00A141EF" w:rsidP="00B94E1A">
      <w:pPr>
        <w:tabs>
          <w:tab w:val="center" w:pos="1620"/>
          <w:tab w:val="center" w:pos="5220"/>
        </w:tabs>
        <w:spacing w:after="0" w:line="360" w:lineRule="auto"/>
        <w:jc w:val="both"/>
      </w:pPr>
      <w:r>
        <w:tab/>
      </w:r>
      <w:r>
        <w:tab/>
      </w:r>
      <w:r w:rsidRPr="00936EB0">
        <w:t>İMZASI</w:t>
      </w:r>
      <w:r>
        <w:t xml:space="preserve">, </w:t>
      </w:r>
      <w:r w:rsidRPr="00936EB0">
        <w:t xml:space="preserve">FİRMANIN </w:t>
      </w:r>
      <w:bookmarkStart w:id="0" w:name="_GoBack"/>
      <w:bookmarkEnd w:id="0"/>
      <w:r w:rsidRPr="00936EB0">
        <w:t>KAŞESİ</w:t>
      </w:r>
      <w:r>
        <w:t>,</w:t>
      </w:r>
    </w:p>
    <w:p w:rsidR="00A141EF" w:rsidRDefault="00A141EF" w:rsidP="00B94E1A">
      <w:pPr>
        <w:tabs>
          <w:tab w:val="center" w:pos="1620"/>
          <w:tab w:val="center" w:pos="5220"/>
        </w:tabs>
        <w:spacing w:after="0" w:line="360" w:lineRule="auto"/>
        <w:jc w:val="both"/>
      </w:pPr>
      <w:r>
        <w:tab/>
      </w:r>
      <w:r>
        <w:tab/>
        <w:t>ADRESİ, TELEFON NUMARASI)</w:t>
      </w:r>
    </w:p>
    <w:p w:rsidR="00A141EF" w:rsidRPr="00936EB0" w:rsidRDefault="00A141EF" w:rsidP="00936EB0">
      <w:pPr>
        <w:spacing w:after="0" w:line="360" w:lineRule="auto"/>
        <w:ind w:hanging="4956"/>
        <w:jc w:val="both"/>
      </w:pPr>
      <w:r w:rsidRPr="00936EB0">
        <w:t>ADRESİ,TEL. NOSU)</w:t>
      </w:r>
    </w:p>
    <w:p w:rsidR="00A141EF" w:rsidRPr="00936EB0" w:rsidRDefault="00A141EF" w:rsidP="00936EB0">
      <w:pPr>
        <w:spacing w:after="0" w:line="360" w:lineRule="auto"/>
        <w:jc w:val="both"/>
      </w:pPr>
    </w:p>
    <w:p w:rsidR="00A141EF" w:rsidRPr="00936EB0" w:rsidRDefault="00A141EF" w:rsidP="00936EB0">
      <w:pPr>
        <w:spacing w:after="0" w:line="360" w:lineRule="auto"/>
        <w:jc w:val="both"/>
      </w:pPr>
      <w:r w:rsidRPr="00936EB0">
        <w:tab/>
      </w:r>
    </w:p>
    <w:sectPr w:rsidR="00A141EF" w:rsidRPr="00936EB0" w:rsidSect="00DF1D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1EF" w:rsidRDefault="00A141EF" w:rsidP="00566560">
      <w:pPr>
        <w:spacing w:after="0" w:line="240" w:lineRule="auto"/>
      </w:pPr>
      <w:r>
        <w:separator/>
      </w:r>
    </w:p>
  </w:endnote>
  <w:endnote w:type="continuationSeparator" w:id="0">
    <w:p w:rsidR="00A141EF" w:rsidRDefault="00A141EF" w:rsidP="0056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EF" w:rsidRDefault="00A141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EF" w:rsidRDefault="00A141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EF" w:rsidRDefault="00A141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1EF" w:rsidRDefault="00A141EF" w:rsidP="00566560">
      <w:pPr>
        <w:spacing w:after="0" w:line="240" w:lineRule="auto"/>
      </w:pPr>
      <w:r>
        <w:separator/>
      </w:r>
    </w:p>
  </w:footnote>
  <w:footnote w:type="continuationSeparator" w:id="0">
    <w:p w:rsidR="00A141EF" w:rsidRDefault="00A141EF" w:rsidP="0056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EF" w:rsidRDefault="00A141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EF" w:rsidRDefault="00A141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EF" w:rsidRDefault="00A141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97D"/>
    <w:rsid w:val="00035FAB"/>
    <w:rsid w:val="000362D3"/>
    <w:rsid w:val="00037B1F"/>
    <w:rsid w:val="00101A98"/>
    <w:rsid w:val="00135710"/>
    <w:rsid w:val="00186112"/>
    <w:rsid w:val="001927D6"/>
    <w:rsid w:val="001A6404"/>
    <w:rsid w:val="001B25AE"/>
    <w:rsid w:val="00231528"/>
    <w:rsid w:val="002A3C61"/>
    <w:rsid w:val="003430A2"/>
    <w:rsid w:val="003705E1"/>
    <w:rsid w:val="0038655E"/>
    <w:rsid w:val="003A69DB"/>
    <w:rsid w:val="004161D2"/>
    <w:rsid w:val="004F301E"/>
    <w:rsid w:val="004F76A2"/>
    <w:rsid w:val="005260D9"/>
    <w:rsid w:val="00560E11"/>
    <w:rsid w:val="00566560"/>
    <w:rsid w:val="00567AA8"/>
    <w:rsid w:val="005F0BED"/>
    <w:rsid w:val="00635F7A"/>
    <w:rsid w:val="00684B18"/>
    <w:rsid w:val="0071168D"/>
    <w:rsid w:val="00721900"/>
    <w:rsid w:val="007675D6"/>
    <w:rsid w:val="007925C8"/>
    <w:rsid w:val="007E00AA"/>
    <w:rsid w:val="00864652"/>
    <w:rsid w:val="00890112"/>
    <w:rsid w:val="008B5CE3"/>
    <w:rsid w:val="008C497D"/>
    <w:rsid w:val="0092768B"/>
    <w:rsid w:val="00936EB0"/>
    <w:rsid w:val="00971D2C"/>
    <w:rsid w:val="00982EF5"/>
    <w:rsid w:val="00983E57"/>
    <w:rsid w:val="009A2DED"/>
    <w:rsid w:val="009E4086"/>
    <w:rsid w:val="009F5DEF"/>
    <w:rsid w:val="00A0217A"/>
    <w:rsid w:val="00A141EF"/>
    <w:rsid w:val="00A95BB3"/>
    <w:rsid w:val="00AD412C"/>
    <w:rsid w:val="00B223D3"/>
    <w:rsid w:val="00B345DE"/>
    <w:rsid w:val="00B3758E"/>
    <w:rsid w:val="00B94E1A"/>
    <w:rsid w:val="00BA2623"/>
    <w:rsid w:val="00BC1C1F"/>
    <w:rsid w:val="00BC3C2B"/>
    <w:rsid w:val="00C20C5A"/>
    <w:rsid w:val="00C25390"/>
    <w:rsid w:val="00C348F1"/>
    <w:rsid w:val="00CF5EBC"/>
    <w:rsid w:val="00D367F6"/>
    <w:rsid w:val="00D37DDE"/>
    <w:rsid w:val="00DA4CCA"/>
    <w:rsid w:val="00DF1D68"/>
    <w:rsid w:val="00E802BC"/>
    <w:rsid w:val="00EE4D83"/>
    <w:rsid w:val="00F6608C"/>
    <w:rsid w:val="00F8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83"/>
    <w:pPr>
      <w:spacing w:after="200" w:line="276" w:lineRule="auto"/>
    </w:pPr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665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6560"/>
    <w:rPr>
      <w:rFonts w:cs="Times New Roman"/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665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6560"/>
    <w:rPr>
      <w:rFonts w:cs="Times New Roman"/>
      <w:noProof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118</Words>
  <Characters>678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k.topkar</dc:creator>
  <cp:keywords/>
  <dc:description/>
  <cp:lastModifiedBy>AHMET</cp:lastModifiedBy>
  <cp:revision>6</cp:revision>
  <cp:lastPrinted>2012-06-19T12:37:00Z</cp:lastPrinted>
  <dcterms:created xsi:type="dcterms:W3CDTF">2013-08-14T11:13:00Z</dcterms:created>
  <dcterms:modified xsi:type="dcterms:W3CDTF">2013-09-10T12:05:00Z</dcterms:modified>
</cp:coreProperties>
</file>